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F747" w14:textId="339A45B1" w:rsidR="004E7CC2" w:rsidRPr="00F210A3" w:rsidRDefault="002A59A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20F853FC" w14:textId="371266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2A59AB">
        <w:rPr>
          <w:rFonts w:cs="Arial"/>
          <w:b/>
          <w:sz w:val="28"/>
          <w:szCs w:val="28"/>
        </w:rPr>
        <w:t xml:space="preserve"> </w:t>
      </w:r>
      <w:r w:rsidR="0041545C">
        <w:rPr>
          <w:rFonts w:cs="Arial"/>
          <w:b/>
          <w:sz w:val="28"/>
          <w:szCs w:val="28"/>
        </w:rPr>
        <w:t>01-22-25</w:t>
      </w:r>
    </w:p>
    <w:p w14:paraId="71BAA151" w14:textId="6D769CC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2A59AB">
        <w:rPr>
          <w:rFonts w:cs="Arial"/>
          <w:b/>
          <w:sz w:val="28"/>
          <w:szCs w:val="28"/>
        </w:rPr>
        <w:t xml:space="preserve"> 5:30 pm – 6:30 pm</w:t>
      </w:r>
    </w:p>
    <w:p w14:paraId="1FCB982A" w14:textId="00AD5D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2A59AB">
        <w:rPr>
          <w:rFonts w:cs="Arial"/>
          <w:b/>
          <w:sz w:val="28"/>
          <w:szCs w:val="28"/>
        </w:rPr>
        <w:t xml:space="preserve"> Zoom</w:t>
      </w:r>
    </w:p>
    <w:p w14:paraId="609940C6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256CAA3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06A8BFD6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D42885" w14:textId="31E3776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70233D7F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2FB2069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93DE9C3" w14:textId="7E6877E4" w:rsidR="00F61CF3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373DC65E" w14:textId="2B2D7B7E" w:rsidR="00F61CF3" w:rsidRPr="00244922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57EFC689" w14:textId="0AE762A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4A04D10" w14:textId="77777777" w:rsidR="000B10F7" w:rsidRDefault="000B10F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3E832A13" w14:textId="77777777" w:rsidR="00903B3B" w:rsidRDefault="00903B3B" w:rsidP="00903B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48F202C1" w14:textId="77777777" w:rsidR="00484306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and Continuous Improvement Plan </w:t>
      </w:r>
      <w:r w:rsidR="00A37757">
        <w:rPr>
          <w:rFonts w:cs="Arial"/>
          <w:sz w:val="24"/>
          <w:szCs w:val="24"/>
        </w:rPr>
        <w:t>Progress</w:t>
      </w:r>
    </w:p>
    <w:p w14:paraId="07607684" w14:textId="0EE6F0F2" w:rsidR="002707EE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1AAF559C" w14:textId="77777777" w:rsidR="002707EE" w:rsidRPr="001A74A9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5374093A" w14:textId="77777777" w:rsidR="008C5487" w:rsidRPr="001A74A9" w:rsidRDefault="004713F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8C5487" w:rsidRPr="001A74A9">
        <w:rPr>
          <w:rFonts w:cs="Arial"/>
          <w:sz w:val="24"/>
          <w:szCs w:val="24"/>
        </w:rPr>
        <w:t>Discussion Item:</w:t>
      </w:r>
    </w:p>
    <w:p w14:paraId="2592E1D2" w14:textId="4CB63194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92CABAF" w14:textId="5A8D6182" w:rsidR="00E366BB" w:rsidRPr="002A59AB" w:rsidRDefault="004F19E6" w:rsidP="002A59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1C3339D" w14:textId="77777777" w:rsidR="004F19E6" w:rsidRPr="001A74A9" w:rsidRDefault="004713F1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589FDC1C" w14:textId="12E9A82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07CC025B" w14:textId="28E5B34C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8830AEA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B77F" w14:textId="77777777" w:rsidR="00DA4E85" w:rsidRDefault="00DA4E85" w:rsidP="00333C97">
      <w:pPr>
        <w:spacing w:after="0" w:line="240" w:lineRule="auto"/>
      </w:pPr>
      <w:r>
        <w:separator/>
      </w:r>
    </w:p>
  </w:endnote>
  <w:endnote w:type="continuationSeparator" w:id="0">
    <w:p w14:paraId="1291A0BA" w14:textId="77777777" w:rsidR="00DA4E85" w:rsidRDefault="00DA4E8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1186" w14:textId="77777777" w:rsidR="0041545C" w:rsidRDefault="00415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4E2D5C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2F1728" w14:textId="4CF8AD4C" w:rsidR="0053236E" w:rsidRPr="00640078" w:rsidRDefault="00F712B0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BEAF" w14:textId="77777777" w:rsidR="0041545C" w:rsidRDefault="0041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8931" w14:textId="77777777" w:rsidR="00DA4E85" w:rsidRDefault="00DA4E85" w:rsidP="00333C97">
      <w:pPr>
        <w:spacing w:after="0" w:line="240" w:lineRule="auto"/>
      </w:pPr>
      <w:r>
        <w:separator/>
      </w:r>
    </w:p>
  </w:footnote>
  <w:footnote w:type="continuationSeparator" w:id="0">
    <w:p w14:paraId="535963C8" w14:textId="77777777" w:rsidR="00DA4E85" w:rsidRDefault="00DA4E8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8A1D" w14:textId="77777777" w:rsidR="0041545C" w:rsidRDefault="00415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9D9C" w14:textId="77777777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CD993" wp14:editId="00E3A5C3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388C641B" w14:textId="77777777" w:rsidR="00333C97" w:rsidRDefault="00333C97">
    <w:pPr>
      <w:pStyle w:val="Header"/>
    </w:pPr>
  </w:p>
  <w:p w14:paraId="7CE93200" w14:textId="77777777" w:rsidR="006B6417" w:rsidRDefault="006B6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6CF9" w14:textId="77777777" w:rsidR="0041545C" w:rsidRDefault="00415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B"/>
    <w:rsid w:val="000628D6"/>
    <w:rsid w:val="00093602"/>
    <w:rsid w:val="000B10F7"/>
    <w:rsid w:val="000F5283"/>
    <w:rsid w:val="00111306"/>
    <w:rsid w:val="00115DEE"/>
    <w:rsid w:val="00151594"/>
    <w:rsid w:val="001A74A9"/>
    <w:rsid w:val="00230753"/>
    <w:rsid w:val="00244922"/>
    <w:rsid w:val="0024684D"/>
    <w:rsid w:val="002707EE"/>
    <w:rsid w:val="0028194E"/>
    <w:rsid w:val="002A59AB"/>
    <w:rsid w:val="002B76E6"/>
    <w:rsid w:val="002D2F76"/>
    <w:rsid w:val="002E661E"/>
    <w:rsid w:val="00331D68"/>
    <w:rsid w:val="00333C97"/>
    <w:rsid w:val="003607FD"/>
    <w:rsid w:val="00372978"/>
    <w:rsid w:val="00382E31"/>
    <w:rsid w:val="003A6F65"/>
    <w:rsid w:val="003E65FF"/>
    <w:rsid w:val="0041545C"/>
    <w:rsid w:val="00437FC1"/>
    <w:rsid w:val="00445465"/>
    <w:rsid w:val="004713F1"/>
    <w:rsid w:val="00484306"/>
    <w:rsid w:val="004B100F"/>
    <w:rsid w:val="004B5ED8"/>
    <w:rsid w:val="004E7CC2"/>
    <w:rsid w:val="004F19E6"/>
    <w:rsid w:val="00506877"/>
    <w:rsid w:val="0053236E"/>
    <w:rsid w:val="005522D2"/>
    <w:rsid w:val="00574831"/>
    <w:rsid w:val="00586ADB"/>
    <w:rsid w:val="00640078"/>
    <w:rsid w:val="006B6417"/>
    <w:rsid w:val="006E7802"/>
    <w:rsid w:val="006F7D65"/>
    <w:rsid w:val="007074B8"/>
    <w:rsid w:val="00741E32"/>
    <w:rsid w:val="007F6522"/>
    <w:rsid w:val="00843DB6"/>
    <w:rsid w:val="008869B0"/>
    <w:rsid w:val="008A7EFB"/>
    <w:rsid w:val="008C5487"/>
    <w:rsid w:val="008C620C"/>
    <w:rsid w:val="008F6034"/>
    <w:rsid w:val="00903B3B"/>
    <w:rsid w:val="0094150A"/>
    <w:rsid w:val="009A3327"/>
    <w:rsid w:val="009D0C2C"/>
    <w:rsid w:val="00A00A7D"/>
    <w:rsid w:val="00A07F1A"/>
    <w:rsid w:val="00A27156"/>
    <w:rsid w:val="00A33F4A"/>
    <w:rsid w:val="00A35762"/>
    <w:rsid w:val="00A37757"/>
    <w:rsid w:val="00A93B3E"/>
    <w:rsid w:val="00AA3FC1"/>
    <w:rsid w:val="00AC6CA0"/>
    <w:rsid w:val="00AE0418"/>
    <w:rsid w:val="00B4244D"/>
    <w:rsid w:val="00B77F5E"/>
    <w:rsid w:val="00BE66AD"/>
    <w:rsid w:val="00CC08A3"/>
    <w:rsid w:val="00CF28C4"/>
    <w:rsid w:val="00D06084"/>
    <w:rsid w:val="00D2093F"/>
    <w:rsid w:val="00DA4E85"/>
    <w:rsid w:val="00DD31AD"/>
    <w:rsid w:val="00E10811"/>
    <w:rsid w:val="00E175EB"/>
    <w:rsid w:val="00E366BB"/>
    <w:rsid w:val="00E442BA"/>
    <w:rsid w:val="00E50C34"/>
    <w:rsid w:val="00EE60B8"/>
    <w:rsid w:val="00EF77F4"/>
    <w:rsid w:val="00F210A3"/>
    <w:rsid w:val="00F217EE"/>
    <w:rsid w:val="00F61CF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59AC"/>
  <w15:chartTrackingRefBased/>
  <w15:docId w15:val="{15435777-4CD3-F34F-AF8B-4EF4BCD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ry.guilford/Downloads/2024%20GO%20Team%20Meeting%203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1CA85B0-8892-44C9-997B-990EF337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3 of 3 Agenda Template.dotx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Guilford, Larry</dc:creator>
  <cp:keywords/>
  <dc:description/>
  <cp:lastModifiedBy>Guilford, Larry</cp:lastModifiedBy>
  <cp:revision>3</cp:revision>
  <cp:lastPrinted>2018-07-12T21:19:00Z</cp:lastPrinted>
  <dcterms:created xsi:type="dcterms:W3CDTF">2025-01-21T19:14:00Z</dcterms:created>
  <dcterms:modified xsi:type="dcterms:W3CDTF">2025-01-21T19:15:00Z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